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35" w:rsidRDefault="00C93135" w:rsidP="00400533">
      <w:pPr>
        <w:shd w:val="clear" w:color="auto" w:fill="FFFFFF"/>
        <w:spacing w:before="100" w:beforeAutospacing="1" w:after="100" w:afterAutospacing="1" w:line="272" w:lineRule="atLeast"/>
        <w:jc w:val="center"/>
        <w:rPr>
          <w:rFonts w:ascii="Trebuchet MS" w:hAnsi="Trebuchet MS"/>
          <w:b/>
          <w:bCs/>
          <w:color w:val="333333"/>
          <w:sz w:val="16"/>
          <w:szCs w:val="16"/>
          <w:lang w:eastAsia="pl-PL"/>
        </w:rPr>
      </w:pPr>
    </w:p>
    <w:p w:rsidR="00C93135" w:rsidRPr="001605A2" w:rsidRDefault="00C93135" w:rsidP="00400533">
      <w:pPr>
        <w:shd w:val="clear" w:color="auto" w:fill="FFFFFF"/>
        <w:spacing w:before="100" w:beforeAutospacing="1" w:after="100" w:afterAutospacing="1" w:line="272" w:lineRule="atLeast"/>
        <w:jc w:val="center"/>
        <w:rPr>
          <w:color w:val="333333"/>
          <w:szCs w:val="24"/>
          <w:lang w:eastAsia="pl-PL"/>
        </w:rPr>
      </w:pPr>
      <w:r w:rsidRPr="001605A2">
        <w:rPr>
          <w:b/>
          <w:bCs/>
          <w:color w:val="333333"/>
          <w:szCs w:val="24"/>
          <w:lang w:eastAsia="pl-PL"/>
        </w:rPr>
        <w:t>DEKLARACJA UCZESTNICTWA W PROJEKCIE</w:t>
      </w:r>
    </w:p>
    <w:p w:rsidR="00C93135" w:rsidRPr="004B264C" w:rsidRDefault="00C93135" w:rsidP="001605A2">
      <w:pPr>
        <w:shd w:val="clear" w:color="auto" w:fill="FFFFFF"/>
        <w:spacing w:before="100" w:beforeAutospacing="1" w:after="100" w:afterAutospacing="1" w:line="272" w:lineRule="atLeast"/>
        <w:jc w:val="center"/>
        <w:rPr>
          <w:color w:val="333333"/>
          <w:szCs w:val="24"/>
          <w:lang w:eastAsia="pl-PL"/>
        </w:rPr>
      </w:pPr>
      <w:r w:rsidRPr="004B264C">
        <w:rPr>
          <w:color w:val="333333"/>
          <w:szCs w:val="24"/>
          <w:lang w:eastAsia="pl-PL"/>
        </w:rPr>
        <w:t>Uczniowskie staże narzędziem do podniesienia umiejętności zawodowych</w:t>
      </w:r>
    </w:p>
    <w:p w:rsidR="00C93135" w:rsidRPr="001605A2" w:rsidRDefault="00C93135" w:rsidP="00400533">
      <w:pPr>
        <w:shd w:val="clear" w:color="auto" w:fill="FFFFFF"/>
        <w:spacing w:before="100" w:beforeAutospacing="1" w:after="100" w:afterAutospacing="1" w:line="272" w:lineRule="atLeast"/>
        <w:jc w:val="center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Ja, niżej podpisany/a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……………………………</w:t>
      </w:r>
      <w:r>
        <w:rPr>
          <w:color w:val="333333"/>
          <w:szCs w:val="24"/>
          <w:lang w:eastAsia="pl-PL"/>
        </w:rPr>
        <w:t>……………………………………………………………………</w:t>
      </w:r>
    </w:p>
    <w:p w:rsidR="00C93135" w:rsidRPr="001605A2" w:rsidRDefault="00C93135" w:rsidP="00400533">
      <w:pPr>
        <w:shd w:val="clear" w:color="auto" w:fill="FFFFFF"/>
        <w:spacing w:before="100" w:beforeAutospacing="1" w:after="100" w:afterAutospacing="1" w:line="272" w:lineRule="atLeast"/>
        <w:jc w:val="center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imię i nazwisko</w:t>
      </w:r>
    </w:p>
    <w:p w:rsidR="00C93135" w:rsidRPr="001605A2" w:rsidRDefault="00C93135" w:rsidP="00400533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 xml:space="preserve">uczeń klasy…………………… Technikum </w:t>
      </w:r>
      <w:r w:rsidRPr="004B264C">
        <w:rPr>
          <w:color w:val="333333"/>
          <w:szCs w:val="24"/>
          <w:lang w:eastAsia="pl-PL"/>
        </w:rPr>
        <w:t>Mechanicznego</w:t>
      </w:r>
      <w:r w:rsidRPr="001605A2">
        <w:rPr>
          <w:color w:val="333333"/>
          <w:szCs w:val="24"/>
          <w:lang w:eastAsia="pl-PL"/>
        </w:rPr>
        <w:t xml:space="preserve">, Technikum </w:t>
      </w:r>
      <w:r w:rsidRPr="004B264C">
        <w:rPr>
          <w:color w:val="333333"/>
          <w:szCs w:val="24"/>
          <w:lang w:eastAsia="pl-PL"/>
        </w:rPr>
        <w:t>Samochodowego,</w:t>
      </w:r>
      <w:r w:rsidRPr="001605A2">
        <w:rPr>
          <w:color w:val="333333"/>
          <w:szCs w:val="24"/>
          <w:lang w:eastAsia="pl-PL"/>
        </w:rPr>
        <w:t xml:space="preserve"> Technikum </w:t>
      </w:r>
      <w:r w:rsidRPr="004B264C">
        <w:rPr>
          <w:color w:val="333333"/>
          <w:szCs w:val="24"/>
          <w:lang w:eastAsia="pl-PL"/>
        </w:rPr>
        <w:t>Budowlanego, Technikum Informatycznego, Technikum Ekonomicznego</w:t>
      </w:r>
      <w:r w:rsidRPr="001605A2">
        <w:rPr>
          <w:color w:val="333333"/>
          <w:szCs w:val="24"/>
          <w:lang w:eastAsia="pl-PL"/>
        </w:rPr>
        <w:t>*</w:t>
      </w:r>
    </w:p>
    <w:p w:rsidR="00C93135" w:rsidRPr="001605A2" w:rsidRDefault="00C93135" w:rsidP="00400533">
      <w:pPr>
        <w:shd w:val="clear" w:color="auto" w:fill="FFFFFF"/>
        <w:spacing w:before="100" w:beforeAutospacing="1" w:after="100" w:afterAutospacing="1" w:line="272" w:lineRule="atLeast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deklaruję chęć uczestnictwa w projekcie realizowanym</w:t>
      </w:r>
      <w:r w:rsidRPr="004B264C">
        <w:rPr>
          <w:color w:val="333333"/>
          <w:szCs w:val="24"/>
          <w:lang w:eastAsia="pl-PL"/>
        </w:rPr>
        <w:t xml:space="preserve"> przez Zespół Szkół Zawodowych</w:t>
      </w:r>
      <w:r w:rsidRPr="001605A2">
        <w:rPr>
          <w:color w:val="333333"/>
          <w:szCs w:val="24"/>
          <w:lang w:eastAsia="pl-PL"/>
        </w:rPr>
        <w:t xml:space="preserve"> w </w:t>
      </w:r>
      <w:r w:rsidRPr="004B264C">
        <w:rPr>
          <w:color w:val="333333"/>
          <w:szCs w:val="24"/>
          <w:lang w:eastAsia="pl-PL"/>
        </w:rPr>
        <w:t xml:space="preserve">Janowie Lubelskim pt. ”Uczniowskie staże narzędziem do podniesienia umiejętności zawodowych” współfinansowanego </w:t>
      </w:r>
      <w:r w:rsidRPr="001605A2">
        <w:rPr>
          <w:color w:val="333333"/>
          <w:szCs w:val="24"/>
          <w:lang w:eastAsia="pl-PL"/>
        </w:rPr>
        <w:t>ze środków Unii Europejskiej w ramach Europejskiego Funduszu Społecznego Priorytet IX „Rozwój wykształcenia i kompetencji w regionach” Działanie 9.2</w:t>
      </w:r>
      <w:r w:rsidRPr="004B264C">
        <w:rPr>
          <w:color w:val="333333"/>
          <w:szCs w:val="24"/>
          <w:lang w:eastAsia="pl-PL"/>
        </w:rPr>
        <w:t>.</w:t>
      </w:r>
      <w:r w:rsidRPr="001605A2">
        <w:rPr>
          <w:color w:val="333333"/>
          <w:szCs w:val="24"/>
          <w:lang w:eastAsia="pl-PL"/>
        </w:rPr>
        <w:t xml:space="preserve"> Podniesienie atrakcyjności jakości szkolnictwa zawodowego</w:t>
      </w:r>
      <w:r w:rsidRPr="004B264C">
        <w:rPr>
          <w:color w:val="333333"/>
          <w:szCs w:val="24"/>
          <w:lang w:eastAsia="pl-PL"/>
        </w:rPr>
        <w:t>.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b/>
          <w:bCs/>
          <w:color w:val="333333"/>
          <w:szCs w:val="24"/>
          <w:lang w:eastAsia="pl-PL"/>
        </w:rPr>
        <w:t xml:space="preserve">Zobowiązuję się do uczestniczenia w </w:t>
      </w:r>
      <w:r w:rsidRPr="004B264C">
        <w:rPr>
          <w:b/>
          <w:bCs/>
          <w:color w:val="333333"/>
          <w:szCs w:val="24"/>
          <w:lang w:eastAsia="pl-PL"/>
        </w:rPr>
        <w:t>stażu zorganizowanym w ramach projektu</w:t>
      </w:r>
      <w:r>
        <w:rPr>
          <w:b/>
          <w:bCs/>
          <w:color w:val="333333"/>
          <w:szCs w:val="24"/>
          <w:lang w:eastAsia="pl-PL"/>
        </w:rPr>
        <w:t>.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b/>
          <w:bCs/>
          <w:color w:val="333333"/>
          <w:szCs w:val="24"/>
          <w:lang w:eastAsia="pl-PL"/>
        </w:rPr>
        <w:t>Jednocześnie oświadczam, że:</w:t>
      </w:r>
    </w:p>
    <w:p w:rsidR="00C93135" w:rsidRPr="001605A2" w:rsidRDefault="00C93135" w:rsidP="004B264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2" w:lineRule="atLeast"/>
        <w:ind w:left="567" w:hanging="567"/>
        <w:jc w:val="both"/>
        <w:rPr>
          <w:color w:val="333333"/>
          <w:szCs w:val="24"/>
          <w:lang w:eastAsia="pl-PL"/>
        </w:rPr>
      </w:pPr>
      <w:r>
        <w:rPr>
          <w:color w:val="333333"/>
          <w:szCs w:val="24"/>
          <w:lang w:eastAsia="pl-PL"/>
        </w:rPr>
        <w:t>Z</w:t>
      </w:r>
      <w:r w:rsidRPr="001605A2">
        <w:rPr>
          <w:color w:val="333333"/>
          <w:szCs w:val="24"/>
          <w:lang w:eastAsia="pl-PL"/>
        </w:rPr>
        <w:t xml:space="preserve">obowiązuję się do systematycznego uczęszczania na </w:t>
      </w:r>
      <w:r w:rsidRPr="004B264C">
        <w:rPr>
          <w:color w:val="333333"/>
          <w:szCs w:val="24"/>
          <w:lang w:eastAsia="pl-PL"/>
        </w:rPr>
        <w:t>staż</w:t>
      </w:r>
      <w:r>
        <w:rPr>
          <w:color w:val="333333"/>
          <w:szCs w:val="24"/>
          <w:lang w:eastAsia="pl-PL"/>
        </w:rPr>
        <w:t>.</w:t>
      </w:r>
    </w:p>
    <w:p w:rsidR="00C93135" w:rsidRPr="001605A2" w:rsidRDefault="00C93135" w:rsidP="004B264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2" w:lineRule="atLeast"/>
        <w:ind w:left="567" w:hanging="567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Deklaruję</w:t>
      </w:r>
      <w:r w:rsidRPr="004B264C">
        <w:rPr>
          <w:color w:val="333333"/>
          <w:szCs w:val="24"/>
          <w:lang w:eastAsia="pl-PL"/>
        </w:rPr>
        <w:t xml:space="preserve"> udział w przynajmniej 80% godzin stażu.</w:t>
      </w:r>
    </w:p>
    <w:p w:rsidR="00C93135" w:rsidRPr="001605A2" w:rsidRDefault="00C93135" w:rsidP="004B264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2" w:lineRule="atLeast"/>
        <w:ind w:left="567" w:hanging="567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Zapoznałem/am się z regulaminem uczestnictwa w projekcie</w:t>
      </w:r>
      <w:r w:rsidRPr="004B264C">
        <w:rPr>
          <w:color w:val="333333"/>
          <w:szCs w:val="24"/>
          <w:lang w:eastAsia="pl-PL"/>
        </w:rPr>
        <w:t xml:space="preserve"> „Uczniowskie staże narzędziem</w:t>
      </w:r>
      <w:r>
        <w:rPr>
          <w:color w:val="333333"/>
          <w:szCs w:val="24"/>
          <w:lang w:eastAsia="pl-PL"/>
        </w:rPr>
        <w:t xml:space="preserve"> do podniesienia umiejętności zawodowych” </w:t>
      </w:r>
      <w:r w:rsidRPr="001605A2">
        <w:rPr>
          <w:color w:val="333333"/>
          <w:szCs w:val="24"/>
          <w:lang w:eastAsia="pl-PL"/>
        </w:rPr>
        <w:t>zobowiązuję się do jego przestrzegania</w:t>
      </w:r>
      <w:r>
        <w:rPr>
          <w:color w:val="333333"/>
          <w:szCs w:val="24"/>
          <w:lang w:eastAsia="pl-PL"/>
        </w:rPr>
        <w:t>.</w:t>
      </w:r>
    </w:p>
    <w:p w:rsidR="00C93135" w:rsidRPr="001605A2" w:rsidRDefault="00C93135" w:rsidP="004B264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2" w:lineRule="atLeast"/>
        <w:ind w:left="567" w:hanging="567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Zostałem/am poinformowany/a, że projekt jest współfinansowany ze środków Unii Europejskiej w ramach Europejskiego Funduszu Społecznego</w:t>
      </w:r>
    </w:p>
    <w:p w:rsidR="00C93135" w:rsidRPr="001605A2" w:rsidRDefault="00C93135" w:rsidP="00400533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2" w:lineRule="atLeast"/>
        <w:ind w:left="567" w:hanging="567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Wyrażam zgodę na udział w monitoringu, badaniu ankietowym w trakcie i po zakończeniu projektu </w:t>
      </w:r>
    </w:p>
    <w:p w:rsidR="00C93135" w:rsidRPr="001605A2" w:rsidRDefault="00C93135" w:rsidP="004B264C">
      <w:pPr>
        <w:shd w:val="clear" w:color="auto" w:fill="FFFFFF"/>
        <w:spacing w:before="100" w:beforeAutospacing="1" w:after="100" w:afterAutospacing="1" w:line="272" w:lineRule="atLeast"/>
        <w:jc w:val="both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Uprzedzony/a o odpowiedzialności karnej z art.233 Kodeksu Karnego za złożenie nieprawdziwego oświadczenia lub zatajenie prawdy niniejszym oświadczam, że dane przedstawione w deklaracji uczestnictwa w projekcie odpowiadają stanowi faktycznemu i są zgodne z prawdą.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--------------</w:t>
      </w:r>
      <w:r>
        <w:rPr>
          <w:color w:val="333333"/>
          <w:szCs w:val="24"/>
          <w:lang w:eastAsia="pl-PL"/>
        </w:rPr>
        <w:t xml:space="preserve">---------------       </w:t>
      </w:r>
      <w:r w:rsidRPr="001605A2">
        <w:rPr>
          <w:color w:val="333333"/>
          <w:szCs w:val="24"/>
          <w:lang w:eastAsia="pl-PL"/>
        </w:rPr>
        <w:t>----------------------------</w:t>
      </w:r>
      <w:r>
        <w:rPr>
          <w:color w:val="333333"/>
          <w:szCs w:val="24"/>
          <w:lang w:eastAsia="pl-PL"/>
        </w:rPr>
        <w:t>-                     ----------------------------------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miejscowość,</w:t>
      </w:r>
      <w:r>
        <w:rPr>
          <w:color w:val="333333"/>
          <w:szCs w:val="24"/>
          <w:lang w:eastAsia="pl-PL"/>
        </w:rPr>
        <w:t xml:space="preserve"> data       </w:t>
      </w:r>
      <w:r w:rsidRPr="001605A2">
        <w:rPr>
          <w:color w:val="333333"/>
          <w:szCs w:val="24"/>
          <w:lang w:eastAsia="pl-PL"/>
        </w:rPr>
        <w:t>czytelny podpis uczestn</w:t>
      </w:r>
      <w:r>
        <w:rPr>
          <w:color w:val="333333"/>
          <w:szCs w:val="24"/>
          <w:lang w:eastAsia="pl-PL"/>
        </w:rPr>
        <w:t xml:space="preserve">ika projektu   </w:t>
      </w:r>
      <w:r w:rsidRPr="001605A2">
        <w:rPr>
          <w:color w:val="333333"/>
          <w:szCs w:val="24"/>
          <w:lang w:eastAsia="pl-PL"/>
        </w:rPr>
        <w:t>czytelny podpis rodzica/opiekuna</w:t>
      </w:r>
    </w:p>
    <w:p w:rsidR="00C93135" w:rsidRPr="001605A2" w:rsidRDefault="00C93135" w:rsidP="001605A2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 * podkreśl właściwe</w:t>
      </w:r>
    </w:p>
    <w:p w:rsidR="00C93135" w:rsidRPr="004B264C" w:rsidRDefault="00C93135" w:rsidP="004B264C">
      <w:pPr>
        <w:shd w:val="clear" w:color="auto" w:fill="FFFFFF"/>
        <w:spacing w:before="100" w:beforeAutospacing="1" w:after="100" w:afterAutospacing="1" w:line="272" w:lineRule="atLeast"/>
        <w:rPr>
          <w:color w:val="333333"/>
          <w:szCs w:val="24"/>
          <w:lang w:eastAsia="pl-PL"/>
        </w:rPr>
      </w:pPr>
      <w:r w:rsidRPr="001605A2">
        <w:rPr>
          <w:color w:val="333333"/>
          <w:szCs w:val="24"/>
          <w:lang w:eastAsia="pl-PL"/>
        </w:rPr>
        <w:t>** w przypadku deklaracji uczestnictwa osoby niepełnoletniej oświadczenie podpisuje również rodzic/opiekun prawny</w:t>
      </w:r>
    </w:p>
    <w:sectPr w:rsidR="00C93135" w:rsidRPr="004B264C" w:rsidSect="00400533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35" w:rsidRDefault="00C93135" w:rsidP="001605A2">
      <w:pPr>
        <w:spacing w:after="0" w:line="240" w:lineRule="auto"/>
      </w:pPr>
      <w:r>
        <w:separator/>
      </w:r>
    </w:p>
  </w:endnote>
  <w:endnote w:type="continuationSeparator" w:id="0">
    <w:p w:rsidR="00C93135" w:rsidRDefault="00C93135" w:rsidP="0016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35" w:rsidRDefault="00C93135" w:rsidP="001605A2">
      <w:pPr>
        <w:spacing w:after="0" w:line="240" w:lineRule="auto"/>
      </w:pPr>
      <w:r>
        <w:separator/>
      </w:r>
    </w:p>
  </w:footnote>
  <w:footnote w:type="continuationSeparator" w:id="0">
    <w:p w:rsidR="00C93135" w:rsidRDefault="00C93135" w:rsidP="0016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5" w:rsidRDefault="00C9313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UE+EFS_L-mono" style="position:absolute;margin-left:378.25pt;margin-top:-23.9pt;width:128.3pt;height:48.2pt;z-index:251658240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Obraz 1" o:spid="_x0000_s2050" type="#_x0000_t75" alt="KAPITAL_LUDZKI_POZ" style="position:absolute;margin-left:-60.55pt;margin-top:-27.25pt;width:124.6pt;height:60.45pt;z-index:251657216;visibility:visible">
          <v:imagedata r:id="rId2" o:title=""/>
          <w10:wrap type="square"/>
        </v:shape>
      </w:pict>
    </w:r>
  </w:p>
  <w:p w:rsidR="00C93135" w:rsidRDefault="00C93135">
    <w:pPr>
      <w:pStyle w:val="Header"/>
    </w:pPr>
  </w:p>
  <w:p w:rsidR="00C93135" w:rsidRDefault="00C93135" w:rsidP="001605A2">
    <w:pPr>
      <w:pStyle w:val="Footer"/>
      <w:tabs>
        <w:tab w:val="left" w:pos="6875"/>
      </w:tabs>
      <w:jc w:val="center"/>
      <w:rPr>
        <w:b/>
        <w:color w:val="000000"/>
      </w:rPr>
    </w:pPr>
  </w:p>
  <w:p w:rsidR="00C93135" w:rsidRPr="00E65C19" w:rsidRDefault="00C93135" w:rsidP="001605A2">
    <w:pPr>
      <w:pStyle w:val="Footer"/>
      <w:tabs>
        <w:tab w:val="left" w:pos="6875"/>
      </w:tabs>
      <w:jc w:val="center"/>
      <w:rPr>
        <w:b/>
        <w:color w:val="000000"/>
      </w:rPr>
    </w:pPr>
    <w:r>
      <w:rPr>
        <w:b/>
        <w:color w:val="000000"/>
      </w:rPr>
      <w:t>„Uczniowskie staże narzędziem do podniesienia umiejętności zawodowych</w:t>
    </w:r>
    <w:r w:rsidRPr="00E65C19">
      <w:rPr>
        <w:b/>
        <w:color w:val="000000"/>
      </w:rPr>
      <w:t>”</w:t>
    </w:r>
  </w:p>
  <w:p w:rsidR="00C93135" w:rsidRDefault="00C93135" w:rsidP="001605A2">
    <w:pPr>
      <w:pStyle w:val="Footer"/>
      <w:tabs>
        <w:tab w:val="left" w:pos="6875"/>
      </w:tabs>
      <w:jc w:val="center"/>
      <w:rPr>
        <w:color w:val="000000"/>
        <w:sz w:val="20"/>
        <w:szCs w:val="20"/>
      </w:rPr>
    </w:pPr>
    <w:r w:rsidRPr="00E65C19">
      <w:rPr>
        <w:color w:val="000000"/>
        <w:sz w:val="20"/>
        <w:szCs w:val="20"/>
      </w:rPr>
      <w:t>Projekt współfinansowany ze środków Unii Europejskiej w ramach Eur</w:t>
    </w:r>
    <w:r>
      <w:rPr>
        <w:color w:val="000000"/>
        <w:sz w:val="20"/>
        <w:szCs w:val="20"/>
      </w:rPr>
      <w:t>opejskiego Funduszu Społecznego</w:t>
    </w:r>
  </w:p>
  <w:p w:rsidR="00C93135" w:rsidRPr="001605A2" w:rsidRDefault="00C93135" w:rsidP="001605A2">
    <w:pPr>
      <w:pStyle w:val="Footer"/>
      <w:tabs>
        <w:tab w:val="left" w:pos="6875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B4C"/>
    <w:multiLevelType w:val="multilevel"/>
    <w:tmpl w:val="FE2A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8D4B8D"/>
    <w:multiLevelType w:val="multilevel"/>
    <w:tmpl w:val="6D2C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5A2"/>
    <w:rsid w:val="00010F26"/>
    <w:rsid w:val="000D0F72"/>
    <w:rsid w:val="001605A2"/>
    <w:rsid w:val="002A07F7"/>
    <w:rsid w:val="003F6086"/>
    <w:rsid w:val="00400533"/>
    <w:rsid w:val="004B264C"/>
    <w:rsid w:val="006D467D"/>
    <w:rsid w:val="00897830"/>
    <w:rsid w:val="00C93135"/>
    <w:rsid w:val="00E65C19"/>
    <w:rsid w:val="00EC6DFB"/>
    <w:rsid w:val="00F33C09"/>
    <w:rsid w:val="00FF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72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05A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1605A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6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05A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6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A2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279</Words>
  <Characters>1679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W PROJEKCIE</dc:title>
  <dc:subject/>
  <dc:creator>User</dc:creator>
  <cp:keywords/>
  <dc:description/>
  <cp:lastModifiedBy>Emilia</cp:lastModifiedBy>
  <cp:revision>2</cp:revision>
  <dcterms:created xsi:type="dcterms:W3CDTF">2014-05-29T20:41:00Z</dcterms:created>
  <dcterms:modified xsi:type="dcterms:W3CDTF">2014-05-29T20:41:00Z</dcterms:modified>
</cp:coreProperties>
</file>